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AFED">
      <w:pPr>
        <w:rPr>
          <w:rFonts w:hint="eastAsia" w:eastAsia="黑体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19748FCC"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工作经历情况证明</w:t>
      </w:r>
    </w:p>
    <w:p w14:paraId="6028BD45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（参考格式）</w:t>
      </w:r>
    </w:p>
    <w:p w14:paraId="145C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</w:p>
    <w:p w14:paraId="1807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月在×××单位从事××学段××学科教学工作。实际工作单位为×××，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签订合同单位为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×××，社保缴纳单位为×××。</w:t>
      </w:r>
    </w:p>
    <w:p w14:paraId="39557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情况属实，</w:t>
      </w: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1205540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FF602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597B9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工作单位经办人签字：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单位名称（公章）</w:t>
      </w:r>
    </w:p>
    <w:p w14:paraId="155F81E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工作单位经办人联系电话：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60D3B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C0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77E2A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签订合同单位经办人签字：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单位名称（公章）</w:t>
      </w:r>
    </w:p>
    <w:p w14:paraId="5E0520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签订合同单位经办人联系电话：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55A4FB92">
      <w:pPr>
        <w:ind w:right="640"/>
        <w:rPr>
          <w:rFonts w:hint="eastAsia" w:ascii="仿宋" w:hAnsi="仿宋" w:eastAsia="仿宋" w:cs="仿宋"/>
          <w:sz w:val="32"/>
          <w:szCs w:val="32"/>
        </w:rPr>
      </w:pPr>
    </w:p>
    <w:bookmarkEnd w:id="0"/>
    <w:p w14:paraId="46AA6BBE">
      <w:pPr>
        <w:wordWrap w:val="0"/>
        <w:ind w:right="640"/>
        <w:jc w:val="center"/>
        <w:rPr>
          <w:rFonts w:hint="eastAsia" w:ascii="仿宋_GB2312" w:hAnsi="仿宋" w:eastAsia="仿宋_GB231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</w:t>
      </w:r>
      <w:r>
        <w:rPr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E1A7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FB5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3B47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3FAC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FD41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EE7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221567"/>
    <w:rsid w:val="00224DCC"/>
    <w:rsid w:val="00230279"/>
    <w:rsid w:val="00234C0A"/>
    <w:rsid w:val="0023696E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C3830"/>
    <w:rsid w:val="004C3BE7"/>
    <w:rsid w:val="004D587E"/>
    <w:rsid w:val="004E3489"/>
    <w:rsid w:val="004E7BAF"/>
    <w:rsid w:val="004F36A7"/>
    <w:rsid w:val="00503F83"/>
    <w:rsid w:val="00504699"/>
    <w:rsid w:val="0051672F"/>
    <w:rsid w:val="005200B5"/>
    <w:rsid w:val="00521081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3FBE"/>
    <w:rsid w:val="00694AC4"/>
    <w:rsid w:val="006A1368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7102"/>
    <w:rsid w:val="00734120"/>
    <w:rsid w:val="00743DEB"/>
    <w:rsid w:val="00745A00"/>
    <w:rsid w:val="0075085D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1F57"/>
    <w:rsid w:val="007A47A5"/>
    <w:rsid w:val="007B2644"/>
    <w:rsid w:val="007C4167"/>
    <w:rsid w:val="007D1517"/>
    <w:rsid w:val="007D1FC6"/>
    <w:rsid w:val="007D42AA"/>
    <w:rsid w:val="007D436A"/>
    <w:rsid w:val="007E5CBB"/>
    <w:rsid w:val="007E6293"/>
    <w:rsid w:val="007F0410"/>
    <w:rsid w:val="007F440D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A1E1F"/>
    <w:rsid w:val="008B190B"/>
    <w:rsid w:val="008D5EFF"/>
    <w:rsid w:val="008D6ED5"/>
    <w:rsid w:val="008D7579"/>
    <w:rsid w:val="008E56F8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C5816"/>
    <w:rsid w:val="009D2336"/>
    <w:rsid w:val="009E678E"/>
    <w:rsid w:val="009E7CB9"/>
    <w:rsid w:val="009E7D02"/>
    <w:rsid w:val="00A01670"/>
    <w:rsid w:val="00A041D8"/>
    <w:rsid w:val="00A05276"/>
    <w:rsid w:val="00A06F72"/>
    <w:rsid w:val="00A121EE"/>
    <w:rsid w:val="00A149E8"/>
    <w:rsid w:val="00A16622"/>
    <w:rsid w:val="00A1746A"/>
    <w:rsid w:val="00A27C0B"/>
    <w:rsid w:val="00A30F3E"/>
    <w:rsid w:val="00A34BFD"/>
    <w:rsid w:val="00A4344D"/>
    <w:rsid w:val="00A64510"/>
    <w:rsid w:val="00A66349"/>
    <w:rsid w:val="00A7091B"/>
    <w:rsid w:val="00A7552E"/>
    <w:rsid w:val="00A7676E"/>
    <w:rsid w:val="00A77EFC"/>
    <w:rsid w:val="00A80B6F"/>
    <w:rsid w:val="00A82658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D080D"/>
    <w:rsid w:val="00BD20A2"/>
    <w:rsid w:val="00BD58DF"/>
    <w:rsid w:val="00BD7FC9"/>
    <w:rsid w:val="00BE393B"/>
    <w:rsid w:val="00BF5EF7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61B5"/>
    <w:rsid w:val="00D249B3"/>
    <w:rsid w:val="00D250D0"/>
    <w:rsid w:val="00D31246"/>
    <w:rsid w:val="00D31BEF"/>
    <w:rsid w:val="00D418BC"/>
    <w:rsid w:val="00D43399"/>
    <w:rsid w:val="00D4428D"/>
    <w:rsid w:val="00D46717"/>
    <w:rsid w:val="00D558B1"/>
    <w:rsid w:val="00D650DA"/>
    <w:rsid w:val="00D77538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64D1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4EF1"/>
    <w:rsid w:val="00EE020D"/>
    <w:rsid w:val="00EE0557"/>
    <w:rsid w:val="00F10E27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35241C7"/>
    <w:rsid w:val="04331F0B"/>
    <w:rsid w:val="080C3DDD"/>
    <w:rsid w:val="0F894407"/>
    <w:rsid w:val="10DD7E14"/>
    <w:rsid w:val="116B3C90"/>
    <w:rsid w:val="13FC61B5"/>
    <w:rsid w:val="14897D44"/>
    <w:rsid w:val="14E82C33"/>
    <w:rsid w:val="14F719B5"/>
    <w:rsid w:val="18DE23E6"/>
    <w:rsid w:val="1E477A2B"/>
    <w:rsid w:val="22B42350"/>
    <w:rsid w:val="265C11A2"/>
    <w:rsid w:val="268B1A7D"/>
    <w:rsid w:val="27895B59"/>
    <w:rsid w:val="2BA35FB0"/>
    <w:rsid w:val="2F937FAD"/>
    <w:rsid w:val="2FC82CB9"/>
    <w:rsid w:val="322C096D"/>
    <w:rsid w:val="3817149D"/>
    <w:rsid w:val="395A1104"/>
    <w:rsid w:val="3C6A3D54"/>
    <w:rsid w:val="42AE7ECA"/>
    <w:rsid w:val="44746C5F"/>
    <w:rsid w:val="48A12064"/>
    <w:rsid w:val="51EA20C4"/>
    <w:rsid w:val="535350EA"/>
    <w:rsid w:val="55835F0C"/>
    <w:rsid w:val="564718DC"/>
    <w:rsid w:val="56D03D7D"/>
    <w:rsid w:val="57643691"/>
    <w:rsid w:val="592E6FC6"/>
    <w:rsid w:val="5A3A162F"/>
    <w:rsid w:val="5D9A4D94"/>
    <w:rsid w:val="5E7E2E48"/>
    <w:rsid w:val="5FBB2782"/>
    <w:rsid w:val="625A1C2D"/>
    <w:rsid w:val="63346429"/>
    <w:rsid w:val="6CD1054F"/>
    <w:rsid w:val="6E656C17"/>
    <w:rsid w:val="73747490"/>
    <w:rsid w:val="762E265E"/>
    <w:rsid w:val="763A06F4"/>
    <w:rsid w:val="77F274A1"/>
    <w:rsid w:val="7EEA05E4"/>
    <w:rsid w:val="7F0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20"/>
      <w:szCs w:val="20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仿宋_GB2312" w:hAnsi="Times New Roman" w:eastAsia="仿宋_GB2312" w:cs="Times New Roman"/>
      <w:kern w:val="0"/>
      <w:sz w:val="20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cs="Times New Roman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shenlan1"/>
    <w:qFormat/>
    <w:uiPriority w:val="99"/>
    <w:rPr>
      <w:color w:val="08529B"/>
      <w:sz w:val="21"/>
      <w:u w:val="none"/>
    </w:rPr>
  </w:style>
  <w:style w:type="character" w:customStyle="1" w:styleId="15">
    <w:name w:val="Balloon Text Char"/>
    <w:basedOn w:val="8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165</Words>
  <Characters>165</Characters>
  <Lines>0</Lines>
  <Paragraphs>0</Paragraphs>
  <TotalTime>1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2019-03-20T03:03:00Z</dcterms:created>
  <dc:creator>lenovo</dc:creator>
  <cp:lastModifiedBy>曲海伟</cp:lastModifiedBy>
  <cp:lastPrinted>2024-04-22T10:39:00Z</cp:lastPrinted>
  <dcterms:modified xsi:type="dcterms:W3CDTF">2025-04-28T09:40:56Z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1A528748B3704381AC0AEE1CB573FFE3</vt:lpwstr>
  </property>
  <property fmtid="{D5CDD505-2E9C-101B-9397-08002B2CF9AE}" pid="4" name="KSOTemplateDocerSaveRecord">
    <vt:lpwstr>eyJoZGlkIjoiN2QyMGZkMzU2ZmI0NzZhNzdjNDYwODI1ODE2NTc1NTIiLCJ1c2VySWQiOiI2MDY3MTMzNDgifQ==</vt:lpwstr>
  </property>
</Properties>
</file>