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ascii="微软雅黑" w:hAnsi="微软雅黑" w:eastAsia="微软雅黑" w:cs="Times New Roman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??_GB2312" w:hAnsi="微软雅黑" w:eastAsia="Times New Roman" w:cs="??_GB2312"/>
          <w:color w:val="000000"/>
          <w:kern w:val="0"/>
          <w:sz w:val="32"/>
          <w:szCs w:val="32"/>
          <w:shd w:val="clear" w:color="auto" w:fill="FFFFFF"/>
        </w:rPr>
        <w:t>3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ascii="方正小标宋简体" w:hAnsi="微软雅黑" w:eastAsia="方正小标宋简体" w:cs="Times New Roman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承</w:t>
      </w:r>
      <w:r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  <w:shd w:val="clear" w:color="auto" w:fill="FFFFFF"/>
        </w:rPr>
        <w:t>   </w:t>
      </w: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诺</w:t>
      </w:r>
      <w:r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  <w:shd w:val="clear" w:color="auto" w:fill="FFFFFF"/>
        </w:rPr>
        <w:t>   </w:t>
      </w: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书</w:t>
      </w:r>
    </w:p>
    <w:bookmarkEnd w:id="0"/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本人参加202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年泉州市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鲤城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区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属部分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公办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中学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专项公开招聘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编制内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新任教师考试，报考岗位：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高中生物教师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取得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如高中生物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教师资格证书，并按规定的时间将教师资格证书及普通话等级证书原件、复印件送交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鲤城区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教育局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人事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复审。如未能按时取得该教师资格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证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书及普通话等级证书等，用人单位依法解除本人的聘用合同。</w:t>
      </w:r>
    </w:p>
    <w:p>
      <w:pPr>
        <w:widowControl/>
        <w:spacing w:line="540" w:lineRule="atLeast"/>
        <w:ind w:firstLine="646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3859" w:firstLineChars="1206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日（考试日期）</w:t>
      </w:r>
    </w:p>
    <w:p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95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45</Words>
  <Characters>260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2020-09-08T09:46:00Z</dcterms:created>
  <dc:creator>PC</dc:creator>
  <cp:lastModifiedBy>荟纸儿</cp:lastModifiedBy>
  <cp:lastPrinted>2022-11-28T11:46:00Z</cp:lastPrinted>
  <dcterms:modified xsi:type="dcterms:W3CDTF">2023-10-27T08:45:03Z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DA66E1731FBD4B3C90A759775049E513_13</vt:lpwstr>
  </property>
</Properties>
</file>