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3C" w:rsidRDefault="0065733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附表：</w:t>
      </w:r>
    </w:p>
    <w:p w:rsidR="0065733C" w:rsidRDefault="0065733C">
      <w:pPr>
        <w:widowControl/>
        <w:wordWrap w:val="0"/>
        <w:spacing w:line="408" w:lineRule="auto"/>
        <w:jc w:val="center"/>
        <w:rPr>
          <w:rFonts w:eastAsia="黑体" w:cs="Arial"/>
          <w:b/>
          <w:bCs/>
          <w:color w:val="000000"/>
          <w:kern w:val="0"/>
          <w:sz w:val="36"/>
          <w:szCs w:val="36"/>
        </w:rPr>
      </w:pPr>
      <w:r>
        <w:rPr>
          <w:rFonts w:eastAsia="黑体" w:cs="Arial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eastAsia="黑体" w:cs="Arial" w:hint="eastAsia"/>
          <w:b/>
          <w:bCs/>
          <w:color w:val="000000"/>
          <w:kern w:val="0"/>
          <w:sz w:val="36"/>
          <w:szCs w:val="36"/>
        </w:rPr>
        <w:t>硖石街道中心幼儿园公开招聘教师报名登记表</w:t>
      </w:r>
    </w:p>
    <w:tbl>
      <w:tblPr>
        <w:tblW w:w="86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2"/>
        <w:gridCol w:w="438"/>
        <w:gridCol w:w="103"/>
        <w:gridCol w:w="612"/>
        <w:gridCol w:w="806"/>
        <w:gridCol w:w="648"/>
        <w:gridCol w:w="736"/>
        <w:gridCol w:w="817"/>
        <w:gridCol w:w="710"/>
        <w:gridCol w:w="884"/>
        <w:gridCol w:w="6"/>
        <w:gridCol w:w="1976"/>
      </w:tblGrid>
      <w:tr w:rsidR="0065733C" w:rsidRPr="00863DF5">
        <w:trPr>
          <w:cantSplit/>
          <w:trHeight w:val="459"/>
        </w:trPr>
        <w:tc>
          <w:tcPr>
            <w:tcW w:w="942" w:type="dxa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3" w:type="dxa"/>
            <w:gridSpan w:val="3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648" w:type="dxa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5733C" w:rsidRDefault="0065733C" w:rsidP="0065733C">
            <w:pPr>
              <w:widowControl/>
              <w:ind w:left="31680" w:hangingChars="100" w:firstLine="31680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65733C" w:rsidRDefault="0065733C">
            <w:pPr>
              <w:widowControl/>
              <w:spacing w:line="44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65733C" w:rsidRDefault="0065733C">
            <w:pPr>
              <w:widowControl/>
              <w:spacing w:line="44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  <w:p w:rsidR="0065733C" w:rsidRDefault="0065733C">
            <w:pPr>
              <w:widowControl/>
              <w:spacing w:line="44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65733C" w:rsidRPr="00863DF5">
        <w:trPr>
          <w:cantSplit/>
          <w:trHeight w:val="451"/>
        </w:trPr>
        <w:tc>
          <w:tcPr>
            <w:tcW w:w="942" w:type="dxa"/>
            <w:vAlign w:val="center"/>
          </w:tcPr>
          <w:p w:rsidR="0065733C" w:rsidRPr="00863DF5" w:rsidRDefault="0065733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65733C" w:rsidRDefault="0065733C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53" w:type="dxa"/>
            <w:gridSpan w:val="3"/>
            <w:vAlign w:val="center"/>
          </w:tcPr>
          <w:p w:rsidR="0065733C" w:rsidRDefault="0065733C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65733C" w:rsidRDefault="0065733C">
            <w:pPr>
              <w:widowControl/>
              <w:spacing w:line="36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48" w:type="dxa"/>
            <w:vAlign w:val="center"/>
          </w:tcPr>
          <w:p w:rsidR="0065733C" w:rsidRDefault="0065733C">
            <w:pPr>
              <w:widowControl/>
              <w:spacing w:line="36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5733C" w:rsidRDefault="0065733C">
            <w:pPr>
              <w:widowControl/>
              <w:spacing w:line="36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94" w:type="dxa"/>
            <w:gridSpan w:val="2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733C" w:rsidRDefault="0065733C">
            <w:pPr>
              <w:widowControl/>
              <w:jc w:val="lef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668"/>
        </w:trPr>
        <w:tc>
          <w:tcPr>
            <w:tcW w:w="942" w:type="dxa"/>
            <w:vAlign w:val="center"/>
          </w:tcPr>
          <w:p w:rsidR="0065733C" w:rsidRPr="00863DF5" w:rsidRDefault="0065733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文化</w:t>
            </w:r>
          </w:p>
          <w:p w:rsidR="0065733C" w:rsidRDefault="0065733C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153" w:type="dxa"/>
            <w:gridSpan w:val="3"/>
            <w:vAlign w:val="center"/>
          </w:tcPr>
          <w:p w:rsidR="0065733C" w:rsidRDefault="0065733C">
            <w:pPr>
              <w:widowControl/>
              <w:tabs>
                <w:tab w:val="left" w:pos="2900"/>
              </w:tabs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5733C" w:rsidRPr="00863DF5" w:rsidRDefault="0065733C">
            <w:pPr>
              <w:widowControl/>
              <w:tabs>
                <w:tab w:val="left" w:pos="2900"/>
              </w:tabs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65733C" w:rsidRDefault="0065733C">
            <w:pPr>
              <w:widowControl/>
              <w:tabs>
                <w:tab w:val="left" w:pos="2900"/>
              </w:tabs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  <w:r w:rsidRPr="00863DF5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3"/>
            <w:vAlign w:val="center"/>
          </w:tcPr>
          <w:p w:rsidR="0065733C" w:rsidRDefault="0065733C">
            <w:pPr>
              <w:widowControl/>
              <w:tabs>
                <w:tab w:val="left" w:pos="2900"/>
              </w:tabs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733C" w:rsidRDefault="0065733C">
            <w:pPr>
              <w:widowControl/>
              <w:jc w:val="lef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480"/>
        </w:trPr>
        <w:tc>
          <w:tcPr>
            <w:tcW w:w="942" w:type="dxa"/>
            <w:vAlign w:val="center"/>
          </w:tcPr>
          <w:p w:rsidR="0065733C" w:rsidRDefault="0065733C">
            <w:pPr>
              <w:widowControl/>
              <w:spacing w:line="300" w:lineRule="exact"/>
              <w:jc w:val="center"/>
              <w:rPr>
                <w:rFonts w:ascii="宋体" w:cs="MS Gothic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好</w:t>
            </w:r>
          </w:p>
          <w:p w:rsidR="0065733C" w:rsidRDefault="0065733C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5754" w:type="dxa"/>
            <w:gridSpan w:val="9"/>
            <w:vAlign w:val="center"/>
          </w:tcPr>
          <w:p w:rsidR="0065733C" w:rsidRDefault="0065733C">
            <w:pPr>
              <w:widowControl/>
              <w:tabs>
                <w:tab w:val="left" w:pos="740"/>
              </w:tabs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65733C" w:rsidRDefault="0065733C">
            <w:pPr>
              <w:widowControl/>
              <w:jc w:val="lef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615"/>
        </w:trPr>
        <w:tc>
          <w:tcPr>
            <w:tcW w:w="2095" w:type="dxa"/>
            <w:gridSpan w:val="4"/>
            <w:vAlign w:val="center"/>
          </w:tcPr>
          <w:p w:rsidR="0065733C" w:rsidRDefault="0065733C">
            <w:pPr>
              <w:widowControl/>
              <w:spacing w:line="36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位及从事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717" w:type="dxa"/>
            <w:gridSpan w:val="5"/>
            <w:vAlign w:val="center"/>
          </w:tcPr>
          <w:p w:rsidR="0065733C" w:rsidRPr="00863DF5" w:rsidRDefault="0065733C">
            <w:pPr>
              <w:widowControl/>
              <w:tabs>
                <w:tab w:val="left" w:pos="740"/>
              </w:tabs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5733C" w:rsidRPr="00863DF5" w:rsidRDefault="0065733C">
            <w:pPr>
              <w:widowControl/>
              <w:tabs>
                <w:tab w:val="left" w:pos="740"/>
              </w:tabs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976" w:type="dxa"/>
            <w:vAlign w:val="center"/>
          </w:tcPr>
          <w:p w:rsidR="0065733C" w:rsidRPr="00863DF5" w:rsidRDefault="0065733C">
            <w:pPr>
              <w:widowControl/>
              <w:tabs>
                <w:tab w:val="left" w:pos="740"/>
              </w:tabs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454"/>
        </w:trPr>
        <w:tc>
          <w:tcPr>
            <w:tcW w:w="1380" w:type="dxa"/>
            <w:gridSpan w:val="2"/>
            <w:vAlign w:val="center"/>
          </w:tcPr>
          <w:p w:rsidR="0065733C" w:rsidRPr="00863DF5" w:rsidRDefault="0065733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98" w:type="dxa"/>
            <w:gridSpan w:val="10"/>
            <w:vAlign w:val="center"/>
          </w:tcPr>
          <w:p w:rsidR="0065733C" w:rsidRPr="00863DF5" w:rsidRDefault="0065733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1429"/>
        </w:trPr>
        <w:tc>
          <w:tcPr>
            <w:tcW w:w="1380" w:type="dxa"/>
            <w:gridSpan w:val="2"/>
            <w:vAlign w:val="center"/>
          </w:tcPr>
          <w:p w:rsidR="0065733C" w:rsidRPr="00863DF5" w:rsidRDefault="0065733C">
            <w:pPr>
              <w:widowControl/>
              <w:spacing w:line="276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家庭主要</w:t>
            </w:r>
          </w:p>
          <w:p w:rsidR="0065733C" w:rsidRPr="00863DF5" w:rsidRDefault="0065733C">
            <w:pPr>
              <w:widowControl/>
              <w:spacing w:line="276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7298" w:type="dxa"/>
            <w:gridSpan w:val="10"/>
            <w:vAlign w:val="center"/>
          </w:tcPr>
          <w:p w:rsidR="0065733C" w:rsidRPr="00863DF5" w:rsidRDefault="0065733C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1822"/>
        </w:trPr>
        <w:tc>
          <w:tcPr>
            <w:tcW w:w="1380" w:type="dxa"/>
            <w:gridSpan w:val="2"/>
            <w:vAlign w:val="center"/>
          </w:tcPr>
          <w:p w:rsidR="0065733C" w:rsidRDefault="0065733C">
            <w:pPr>
              <w:widowControl/>
              <w:spacing w:line="40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65733C" w:rsidRDefault="0065733C">
            <w:pPr>
              <w:widowControl/>
              <w:spacing w:line="40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（自高中始）</w:t>
            </w:r>
          </w:p>
        </w:tc>
        <w:tc>
          <w:tcPr>
            <w:tcW w:w="7298" w:type="dxa"/>
            <w:gridSpan w:val="10"/>
            <w:vAlign w:val="center"/>
          </w:tcPr>
          <w:p w:rsidR="0065733C" w:rsidRDefault="0065733C">
            <w:pPr>
              <w:widowControl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964"/>
        </w:trPr>
        <w:tc>
          <w:tcPr>
            <w:tcW w:w="1380" w:type="dxa"/>
            <w:gridSpan w:val="2"/>
            <w:vAlign w:val="center"/>
          </w:tcPr>
          <w:p w:rsidR="0065733C" w:rsidRDefault="0065733C">
            <w:pPr>
              <w:widowControl/>
              <w:spacing w:line="400" w:lineRule="exact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863DF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或工作期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主要成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、荣誉</w:t>
            </w:r>
          </w:p>
        </w:tc>
        <w:tc>
          <w:tcPr>
            <w:tcW w:w="7298" w:type="dxa"/>
            <w:gridSpan w:val="10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762"/>
        </w:trPr>
        <w:tc>
          <w:tcPr>
            <w:tcW w:w="1380" w:type="dxa"/>
            <w:gridSpan w:val="2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298" w:type="dxa"/>
            <w:gridSpan w:val="10"/>
            <w:vAlign w:val="center"/>
          </w:tcPr>
          <w:p w:rsidR="0065733C" w:rsidRDefault="00657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5733C" w:rsidRPr="00863DF5">
        <w:trPr>
          <w:cantSplit/>
          <w:trHeight w:val="1070"/>
        </w:trPr>
        <w:tc>
          <w:tcPr>
            <w:tcW w:w="8678" w:type="dxa"/>
            <w:gridSpan w:val="12"/>
            <w:vAlign w:val="center"/>
          </w:tcPr>
          <w:p w:rsidR="0065733C" w:rsidRDefault="0065733C">
            <w:pPr>
              <w:pStyle w:val="NormalWeb"/>
            </w:pPr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65733C" w:rsidRDefault="0065733C">
            <w:pPr>
              <w:pStyle w:val="NormalWeb"/>
              <w:ind w:right="480"/>
              <w:jc w:val="right"/>
              <w:rPr>
                <w:rFonts w:cs="Arial"/>
                <w:color w:val="000000"/>
              </w:rPr>
            </w:pPr>
            <w:r>
              <w:rPr>
                <w:rFonts w:hint="eastAsia"/>
              </w:rPr>
              <w:t>承诺人签字：</w:t>
            </w:r>
            <w:r>
              <w:t>   </w:t>
            </w:r>
          </w:p>
        </w:tc>
      </w:tr>
      <w:tr w:rsidR="0065733C" w:rsidRPr="00863DF5">
        <w:trPr>
          <w:cantSplit/>
          <w:trHeight w:val="1369"/>
        </w:trPr>
        <w:tc>
          <w:tcPr>
            <w:tcW w:w="1483" w:type="dxa"/>
            <w:gridSpan w:val="3"/>
            <w:vAlign w:val="center"/>
          </w:tcPr>
          <w:p w:rsidR="0065733C" w:rsidRDefault="0065733C">
            <w:pPr>
              <w:pStyle w:val="NormalWeb"/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7195" w:type="dxa"/>
            <w:gridSpan w:val="9"/>
            <w:vAlign w:val="center"/>
          </w:tcPr>
          <w:p w:rsidR="0065733C" w:rsidRDefault="0065733C">
            <w:pPr>
              <w:pStyle w:val="NormalWeb"/>
            </w:pPr>
          </w:p>
          <w:p w:rsidR="0065733C" w:rsidRDefault="0065733C" w:rsidP="0065733C">
            <w:pPr>
              <w:pStyle w:val="NormalWeb"/>
              <w:ind w:firstLineChars="2050" w:firstLine="31680"/>
            </w:pPr>
            <w:r>
              <w:rPr>
                <w:rFonts w:hint="eastAsia"/>
              </w:rPr>
              <w:t>（盖章）</w:t>
            </w:r>
          </w:p>
        </w:tc>
      </w:tr>
    </w:tbl>
    <w:p w:rsidR="0065733C" w:rsidRDefault="0065733C"/>
    <w:sectPr w:rsidR="0065733C" w:rsidSect="00460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33C" w:rsidRDefault="0065733C">
      <w:r>
        <w:separator/>
      </w:r>
    </w:p>
  </w:endnote>
  <w:endnote w:type="continuationSeparator" w:id="0">
    <w:p w:rsidR="0065733C" w:rsidRDefault="00657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浱瀡鑷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3C" w:rsidRDefault="00657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3C" w:rsidRDefault="006573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3C" w:rsidRDefault="00657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33C" w:rsidRDefault="0065733C">
      <w:r>
        <w:separator/>
      </w:r>
    </w:p>
  </w:footnote>
  <w:footnote w:type="continuationSeparator" w:id="0">
    <w:p w:rsidR="0065733C" w:rsidRDefault="00657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3C" w:rsidRDefault="00657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3C" w:rsidRDefault="0065733C" w:rsidP="001E39E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3C" w:rsidRDefault="006573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789"/>
    <w:rsid w:val="00013789"/>
    <w:rsid w:val="001E39E7"/>
    <w:rsid w:val="00213B07"/>
    <w:rsid w:val="00350722"/>
    <w:rsid w:val="004605A9"/>
    <w:rsid w:val="004933E4"/>
    <w:rsid w:val="0065733C"/>
    <w:rsid w:val="00863DF5"/>
    <w:rsid w:val="0097140C"/>
    <w:rsid w:val="009963E8"/>
    <w:rsid w:val="00AE4F89"/>
    <w:rsid w:val="00BA73C1"/>
    <w:rsid w:val="00DF770E"/>
    <w:rsid w:val="00F66D2F"/>
    <w:rsid w:val="00FB3B5A"/>
    <w:rsid w:val="7A37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05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4605A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4605A9"/>
    <w:rPr>
      <w:rFonts w:cs="Times New Roman"/>
      <w:color w:val="3E3E3E"/>
      <w:u w:val="none"/>
    </w:rPr>
  </w:style>
  <w:style w:type="paragraph" w:styleId="Header">
    <w:name w:val="header"/>
    <w:basedOn w:val="Normal"/>
    <w:link w:val="HeaderChar"/>
    <w:uiPriority w:val="99"/>
    <w:rsid w:val="001E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47E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E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4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205</Characters>
  <Application>Microsoft Office Outlook</Application>
  <DocSecurity>0</DocSecurity>
  <Lines>0</Lines>
  <Paragraphs>0</Paragraphs>
  <ScaleCrop>false</ScaleCrop>
  <Company>UQi.me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subject/>
  <dc:creator>UQi.me</dc:creator>
  <cp:keywords/>
  <dc:description/>
  <cp:lastModifiedBy>微软用户</cp:lastModifiedBy>
  <cp:revision>2</cp:revision>
  <dcterms:created xsi:type="dcterms:W3CDTF">2016-05-13T15:13:00Z</dcterms:created>
  <dcterms:modified xsi:type="dcterms:W3CDTF">2016-05-13T15:13:00Z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