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hanging="360"/>
        <w:jc w:val="left"/>
        <w:rPr>
          <w:sz w:val="17"/>
          <w:szCs w:val="17"/>
        </w:rPr>
      </w:pP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52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bookmarkStart w:id="0" w:name="_GoBack"/>
      <w:r>
        <w:rPr>
          <w:rFonts w:ascii="黑体" w:hAnsi="宋体" w:eastAsia="黑体" w:cs="黑体"/>
          <w:color w:val="333333"/>
          <w:sz w:val="32"/>
          <w:szCs w:val="32"/>
          <w:shd w:val="clear" w:fill="FFFFFF"/>
        </w:rPr>
        <w:t>招聘学科、数量</w:t>
      </w:r>
      <w:bookmarkEnd w:id="0"/>
      <w:r>
        <w:rPr>
          <w:rFonts w:hint="eastAsia" w:ascii="黑体" w:hAnsi="宋体" w:eastAsia="黑体" w:cs="黑体"/>
          <w:color w:val="333333"/>
          <w:sz w:val="32"/>
          <w:szCs w:val="32"/>
          <w:shd w:val="clear" w:fill="FFFFFF"/>
        </w:rPr>
        <w:t> 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hanging="360"/>
        <w:jc w:val="left"/>
        <w:rPr>
          <w:sz w:val="17"/>
          <w:szCs w:val="17"/>
        </w:rPr>
      </w:pP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38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仿宋" w:hAnsi="仿宋" w:eastAsia="仿宋" w:cs="仿宋"/>
          <w:color w:val="333333"/>
          <w:sz w:val="32"/>
          <w:szCs w:val="32"/>
          <w:shd w:val="clear" w:fill="FFFFFF"/>
        </w:rPr>
        <w:t>此次招聘具体岗位（学科）如下：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hanging="360"/>
        <w:jc w:val="left"/>
        <w:rPr>
          <w:sz w:val="17"/>
          <w:szCs w:val="17"/>
        </w:rPr>
      </w:pP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80" w:lineRule="auto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333333"/>
          <w:sz w:val="21"/>
          <w:szCs w:val="21"/>
          <w:shd w:val="clear" w:fill="FFFFFF"/>
        </w:rPr>
        <w:t xml:space="preserve"> 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hanging="360"/>
        <w:jc w:val="left"/>
        <w:rPr>
          <w:sz w:val="17"/>
          <w:szCs w:val="17"/>
        </w:rPr>
      </w:pPr>
    </w:p>
    <w:tbl>
      <w:tblPr>
        <w:tblpPr w:vertAnchor="text" w:tblpXSpec="left"/>
        <w:tblW w:w="85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77"/>
        <w:gridCol w:w="1799"/>
        <w:gridCol w:w="1800"/>
        <w:gridCol w:w="17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317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150" w:beforeAutospacing="0" w:after="150" w:afterAutospacing="0" w:line="380" w:lineRule="atLeast"/>
              <w:ind w:left="0" w:right="0" w:firstLine="94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bdr w:val="none" w:color="auto" w:sz="0" w:space="0"/>
                <w:vertAlign w:val="subscript"/>
              </w:rPr>
              <w:drawing>
                <wp:inline distT="0" distB="0" distL="114300" distR="114300">
                  <wp:extent cx="1123950" cy="1143000"/>
                  <wp:effectExtent l="0" t="0" r="3175" b="0"/>
                  <wp:docPr id="2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bdr w:val="none" w:color="auto" w:sz="0" w:space="0"/>
                <w:vertAlign w:val="subscript"/>
              </w:rPr>
              <w:drawing>
                <wp:inline distT="0" distB="0" distL="114300" distR="114300">
                  <wp:extent cx="1876425" cy="523875"/>
                  <wp:effectExtent l="0" t="0" r="12700" b="0"/>
                  <wp:docPr id="1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fill="FFFFFF"/>
              </w:rPr>
              <w:t>　　学校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150" w:beforeAutospacing="0" w:after="150" w:afterAutospacing="0" w:line="380" w:lineRule="atLeast"/>
              <w:ind w:left="0" w:right="0" w:firstLine="104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fill="FFFFFF"/>
              </w:rPr>
              <w:t>人数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150" w:beforeAutospacing="0" w:after="150" w:afterAutospacing="0" w:line="3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fill="FFFFFF"/>
              </w:rPr>
              <w:t>学科</w:t>
            </w:r>
          </w:p>
        </w:tc>
        <w:tc>
          <w:tcPr>
            <w:tcW w:w="532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150" w:beforeAutospacing="0" w:after="150" w:afterAutospacing="0" w:line="3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fill="FFFFFF"/>
              </w:rPr>
              <w:t>县城普通高中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31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150" w:beforeAutospacing="0" w:after="150" w:afterAutospacing="0" w:line="3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fill="FFFFFF"/>
              </w:rPr>
              <w:t>新干中学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150" w:beforeAutospacing="0" w:after="150" w:afterAutospacing="0" w:line="3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fill="FFFFFF"/>
              </w:rPr>
              <w:t>新干二中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fill="FFFFFF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1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150" w:beforeAutospacing="0" w:after="150" w:afterAutospacing="0" w:line="3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fill="FFFFFF"/>
              </w:rPr>
              <w:t>语文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150" w:beforeAutospacing="0" w:after="150" w:afterAutospacing="0" w:line="3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fill="FFFFFF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150" w:beforeAutospacing="0" w:after="150" w:afterAutospacing="0" w:line="3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fill="FFFFFF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150" w:beforeAutospacing="0" w:after="150" w:afterAutospacing="0" w:line="3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fill="FFFFFF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1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150" w:beforeAutospacing="0" w:after="150" w:afterAutospacing="0" w:line="3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fill="FFFFFF"/>
              </w:rPr>
              <w:t>英语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150" w:beforeAutospacing="0" w:after="150" w:afterAutospacing="0" w:line="3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fill="FFFFFF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150" w:beforeAutospacing="0" w:after="150" w:afterAutospacing="0" w:line="3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fill="FFFFFF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150" w:beforeAutospacing="0" w:after="150" w:afterAutospacing="0" w:line="3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fill="FFFFFF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1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150" w:beforeAutospacing="0" w:after="150" w:afterAutospacing="0" w:line="3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fill="FFFFFF"/>
              </w:rPr>
              <w:t>物理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150" w:beforeAutospacing="0" w:after="150" w:afterAutospacing="0" w:line="3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fill="FFFFFF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150" w:beforeAutospacing="0" w:after="150" w:afterAutospacing="0" w:line="3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fill="FFFFFF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150" w:beforeAutospacing="0" w:after="150" w:afterAutospacing="0" w:line="3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fill="FFFFFF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1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150" w:beforeAutospacing="0" w:after="150" w:afterAutospacing="0" w:line="3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fill="FFFFFF"/>
              </w:rPr>
              <w:t>化学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150" w:beforeAutospacing="0" w:after="150" w:afterAutospacing="0" w:line="3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fill="FFFFFF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150" w:beforeAutospacing="0" w:after="150" w:afterAutospacing="0" w:line="3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fill="FFFFFF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150" w:beforeAutospacing="0" w:after="150" w:afterAutospacing="0" w:line="3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fill="FFFFFF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1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150" w:beforeAutospacing="0" w:after="150" w:afterAutospacing="0" w:line="3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fill="FFFFFF"/>
              </w:rPr>
              <w:t>生物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150" w:beforeAutospacing="0" w:after="150" w:afterAutospacing="0" w:line="3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fill="FFFFFF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150" w:beforeAutospacing="0" w:after="150" w:afterAutospacing="0" w:line="3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fill="FFFFFF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150" w:beforeAutospacing="0" w:after="150" w:afterAutospacing="0" w:line="3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fill="FFFFFF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1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150" w:beforeAutospacing="0" w:after="150" w:afterAutospacing="0" w:line="3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fill="FFFFFF"/>
              </w:rPr>
              <w:t>政治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150" w:beforeAutospacing="0" w:after="150" w:afterAutospacing="0" w:line="3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fill="FFFFFF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150" w:beforeAutospacing="0" w:after="150" w:afterAutospacing="0" w:line="3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fill="FFFFFF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150" w:beforeAutospacing="0" w:after="150" w:afterAutospacing="0" w:line="3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fill="FFFFFF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1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150" w:beforeAutospacing="0" w:after="150" w:afterAutospacing="0" w:line="3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fill="FFFFFF"/>
              </w:rPr>
              <w:t>历史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150" w:beforeAutospacing="0" w:after="150" w:afterAutospacing="0" w:line="3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fill="FFFFFF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150" w:beforeAutospacing="0" w:after="150" w:afterAutospacing="0" w:line="3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fill="FFFFFF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150" w:beforeAutospacing="0" w:after="150" w:afterAutospacing="0" w:line="3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fill="FFFFFF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1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150" w:beforeAutospacing="0" w:after="150" w:afterAutospacing="0" w:line="3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fill="FFFFFF"/>
              </w:rPr>
              <w:t>地理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150" w:beforeAutospacing="0" w:after="150" w:afterAutospacing="0" w:line="3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fill="FFFFFF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150" w:beforeAutospacing="0" w:after="150" w:afterAutospacing="0" w:line="3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fill="FFFFFF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150" w:beforeAutospacing="0" w:after="150" w:afterAutospacing="0" w:line="3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fill="FFFFFF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1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150" w:beforeAutospacing="0" w:after="150" w:afterAutospacing="0" w:line="3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fill="FFFFFF"/>
              </w:rPr>
              <w:t>合  计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150" w:beforeAutospacing="0" w:after="150" w:afterAutospacing="0" w:line="3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fill="FFFFFF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150" w:beforeAutospacing="0" w:after="150" w:afterAutospacing="0" w:line="3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fill="FFFFFF"/>
              </w:rPr>
              <w:t>7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150" w:beforeAutospacing="0" w:after="150" w:afterAutospacing="0" w:line="3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fill="FFFFFF"/>
              </w:rPr>
              <w:t>12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hanging="360"/>
        <w:jc w:val="left"/>
        <w:rPr>
          <w:sz w:val="17"/>
          <w:szCs w:val="17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hanging="360"/>
        <w:jc w:val="left"/>
        <w:rPr>
          <w:sz w:val="17"/>
          <w:szCs w:val="17"/>
        </w:rPr>
      </w:pP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80" w:lineRule="auto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333333"/>
          <w:sz w:val="21"/>
          <w:szCs w:val="21"/>
          <w:shd w:val="clear" w:fill="FFFFFF"/>
        </w:rPr>
        <w:t> 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hanging="360"/>
        <w:jc w:val="left"/>
        <w:rPr>
          <w:sz w:val="17"/>
          <w:szCs w:val="17"/>
        </w:rPr>
      </w:pP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80" w:lineRule="auto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333333"/>
          <w:sz w:val="21"/>
          <w:szCs w:val="21"/>
          <w:shd w:val="clear" w:fill="FFFFFF"/>
        </w:rPr>
        <w:t> 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hanging="360"/>
        <w:jc w:val="left"/>
        <w:rPr>
          <w:sz w:val="17"/>
          <w:szCs w:val="17"/>
        </w:rPr>
      </w:pP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80" w:lineRule="auto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333333"/>
          <w:sz w:val="21"/>
          <w:szCs w:val="21"/>
          <w:shd w:val="clear" w:fill="FFFFFF"/>
        </w:rPr>
        <w:t> 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hanging="360"/>
        <w:jc w:val="left"/>
        <w:rPr>
          <w:sz w:val="17"/>
          <w:szCs w:val="17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E178A6"/>
    <w:multiLevelType w:val="multilevel"/>
    <w:tmpl w:val="9CE178A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88080C"/>
    <w:rsid w:val="5F88080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333333"/>
      <w:u w:val="none"/>
    </w:rPr>
  </w:style>
  <w:style w:type="character" w:styleId="7">
    <w:name w:val="HTML Code"/>
    <w:basedOn w:val="3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9">
    <w:name w:val="m08"/>
    <w:basedOn w:val="3"/>
    <w:uiPriority w:val="0"/>
  </w:style>
  <w:style w:type="character" w:customStyle="1" w:styleId="10">
    <w:name w:val="m04"/>
    <w:basedOn w:val="3"/>
    <w:uiPriority w:val="0"/>
  </w:style>
  <w:style w:type="character" w:customStyle="1" w:styleId="11">
    <w:name w:val="m01"/>
    <w:basedOn w:val="3"/>
    <w:uiPriority w:val="0"/>
  </w:style>
  <w:style w:type="character" w:customStyle="1" w:styleId="12">
    <w:name w:val="m03"/>
    <w:basedOn w:val="3"/>
    <w:uiPriority w:val="0"/>
  </w:style>
  <w:style w:type="character" w:customStyle="1" w:styleId="13">
    <w:name w:val="m07"/>
    <w:basedOn w:val="3"/>
    <w:uiPriority w:val="0"/>
  </w:style>
  <w:style w:type="character" w:customStyle="1" w:styleId="14">
    <w:name w:val="m06"/>
    <w:basedOn w:val="3"/>
    <w:uiPriority w:val="0"/>
  </w:style>
  <w:style w:type="character" w:customStyle="1" w:styleId="15">
    <w:name w:val="m02"/>
    <w:basedOn w:val="3"/>
    <w:uiPriority w:val="0"/>
  </w:style>
  <w:style w:type="character" w:customStyle="1" w:styleId="16">
    <w:name w:val="m05"/>
    <w:basedOn w:val="3"/>
    <w:uiPriority w:val="0"/>
  </w:style>
  <w:style w:type="character" w:customStyle="1" w:styleId="17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2018-05-15T14:01:00Z</dcterms:created>
  <dc:creator>ASUS</dc:creator>
  <cp:lastModifiedBy>ASUS</cp:lastModifiedBy>
  <dcterms:modified xsi:type="dcterms:W3CDTF">2018-05-15T14:01:41Z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