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2018年怀化市直学校招聘岗位及招聘计划表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2"/>
          <w:szCs w:val="12"/>
          <w:bdr w:val="none" w:color="auto" w:sz="0" w:space="0"/>
          <w:shd w:val="clear" w:fill="FFFFFF"/>
        </w:rPr>
        <w:t> </w:t>
      </w:r>
    </w:p>
    <w:tbl>
      <w:tblPr>
        <w:tblW w:w="76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1838"/>
        <w:gridCol w:w="2103"/>
        <w:gridCol w:w="1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招聘岗位代码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科目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招聘计划数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1001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小学语文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28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1002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小学数学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19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1003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小学英语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1004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小学信息技术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1005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小学体育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足球1、健美操1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1006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小学音乐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声乐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1007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小学美术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1008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小学科学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2001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初中语文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2002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初中数学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2003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初中物理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2004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初中化学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2005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初中地理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2006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初中政治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2007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初中历史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2008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初中生物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2009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初中体育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2010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初中音乐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初中美术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3001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郡永实验学校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小学语文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3002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郡永实验学校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小学数学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3003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郡永实验学校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小学英语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3004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郡永实验学校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小学科学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3005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郡永实验学校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初中语文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3006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郡永实验学校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初中数学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3007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郡永实验学校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初中英语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3008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郡永实验学校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初中物理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3009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郡永实验学校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初中体育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武术1、田径1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53BF1"/>
    <w:rsid w:val="35E53BF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2018-08-07T07:49:00Z</dcterms:created>
  <dc:creator>武大娟</dc:creator>
  <cp:lastModifiedBy>武大娟</cp:lastModifiedBy>
  <dcterms:modified xsi:type="dcterms:W3CDTF">2018-08-07T07:49:52Z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