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2F" w:rsidRDefault="0079122F">
      <w:pPr>
        <w:jc w:val="right"/>
      </w:pPr>
    </w:p>
    <w:p w:rsidR="0079122F" w:rsidRDefault="0079122F" w:rsidP="00341888">
      <w:pPr>
        <w:ind w:right="420"/>
      </w:pPr>
    </w:p>
    <w:p w:rsidR="0079122F" w:rsidRPr="004730C5" w:rsidRDefault="0079122F">
      <w:pPr>
        <w:rPr>
          <w:rFonts w:ascii="黑体" w:eastAsia="黑体" w:hAnsi="黑体" w:cs="宋体"/>
          <w:sz w:val="30"/>
          <w:szCs w:val="30"/>
        </w:rPr>
      </w:pPr>
      <w:r w:rsidRPr="004730C5">
        <w:rPr>
          <w:rFonts w:ascii="黑体" w:eastAsia="黑体" w:hAnsi="黑体" w:cs="宋体" w:hint="eastAsia"/>
          <w:sz w:val="30"/>
          <w:szCs w:val="30"/>
        </w:rPr>
        <w:t>附件：</w:t>
      </w:r>
    </w:p>
    <w:p w:rsidR="0079122F" w:rsidRDefault="0079122F">
      <w:pPr>
        <w:jc w:val="center"/>
        <w:rPr>
          <w:rFonts w:ascii="方正小标宋简体" w:eastAsia="方正小标宋简体" w:hAnsi="宋体"/>
          <w:bCs/>
          <w:sz w:val="30"/>
          <w:szCs w:val="30"/>
          <w:lang w:val="en-GB"/>
        </w:rPr>
      </w:pPr>
      <w:r>
        <w:rPr>
          <w:rFonts w:ascii="方正小标宋简体" w:eastAsia="方正小标宋简体" w:hAnsi="宋体" w:hint="eastAsia"/>
          <w:bCs/>
          <w:sz w:val="30"/>
          <w:szCs w:val="30"/>
          <w:lang w:val="en-GB"/>
        </w:rPr>
        <w:t>华中师范大学招聘报名表</w:t>
      </w:r>
    </w:p>
    <w:tbl>
      <w:tblPr>
        <w:tblpPr w:leftFromText="180" w:rightFromText="180" w:vertAnchor="text" w:horzAnchor="margin" w:tblpXSpec="center" w:tblpY="62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5"/>
        <w:gridCol w:w="182"/>
        <w:gridCol w:w="1257"/>
        <w:gridCol w:w="180"/>
        <w:gridCol w:w="720"/>
        <w:gridCol w:w="540"/>
        <w:gridCol w:w="1442"/>
        <w:gridCol w:w="1440"/>
        <w:gridCol w:w="1802"/>
      </w:tblGrid>
      <w:tr w:rsidR="0079122F" w:rsidRPr="000B75BD">
        <w:trPr>
          <w:trHeight w:val="535"/>
        </w:trPr>
        <w:tc>
          <w:tcPr>
            <w:tcW w:w="1545" w:type="dxa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姓</w:t>
            </w:r>
            <w:r w:rsidRPr="000B75BD">
              <w:rPr>
                <w:rFonts w:ascii="宋体" w:hAnsi="宋体"/>
                <w:szCs w:val="21"/>
              </w:rPr>
              <w:t xml:space="preserve"> </w:t>
            </w:r>
            <w:r w:rsidRPr="000B75BD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39" w:type="dxa"/>
            <w:gridSpan w:val="2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9122F" w:rsidRPr="000B75BD" w:rsidRDefault="0079122F">
            <w:pPr>
              <w:ind w:firstLineChars="100" w:firstLine="210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民</w:t>
            </w:r>
            <w:r w:rsidRPr="000B75BD">
              <w:rPr>
                <w:rFonts w:ascii="宋体" w:hAnsi="宋体"/>
                <w:szCs w:val="21"/>
              </w:rPr>
              <w:t xml:space="preserve"> </w:t>
            </w:r>
            <w:r w:rsidRPr="000B75BD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40" w:type="dxa"/>
            <w:vAlign w:val="center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79122F" w:rsidRPr="000B75BD" w:rsidRDefault="0079122F">
            <w:pPr>
              <w:jc w:val="center"/>
              <w:rPr>
                <w:rFonts w:ascii="宋体" w:hAnsi="宋体"/>
                <w:szCs w:val="21"/>
              </w:rPr>
            </w:pPr>
            <w:r w:rsidRPr="000B75BD">
              <w:rPr>
                <w:rFonts w:ascii="宋体" w:hAnsi="宋体"/>
                <w:szCs w:val="21"/>
              </w:rPr>
              <w:t>(</w:t>
            </w:r>
            <w:r w:rsidRPr="000B75BD">
              <w:rPr>
                <w:rFonts w:ascii="宋体" w:hAnsi="宋体" w:hint="eastAsia"/>
                <w:szCs w:val="21"/>
              </w:rPr>
              <w:t>彩色登记照</w:t>
            </w:r>
            <w:r w:rsidRPr="000B75BD">
              <w:rPr>
                <w:rFonts w:ascii="宋体" w:hAnsi="宋体"/>
                <w:szCs w:val="21"/>
              </w:rPr>
              <w:t>)</w:t>
            </w:r>
          </w:p>
        </w:tc>
      </w:tr>
      <w:tr w:rsidR="0079122F" w:rsidRPr="000B75BD">
        <w:trPr>
          <w:trHeight w:val="535"/>
        </w:trPr>
        <w:tc>
          <w:tcPr>
            <w:tcW w:w="1545" w:type="dxa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39" w:type="dxa"/>
            <w:gridSpan w:val="2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882" w:type="dxa"/>
            <w:gridSpan w:val="2"/>
            <w:vAlign w:val="center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</w:tr>
      <w:tr w:rsidR="0079122F" w:rsidRPr="000B75BD">
        <w:trPr>
          <w:cantSplit/>
          <w:trHeight w:val="536"/>
        </w:trPr>
        <w:tc>
          <w:tcPr>
            <w:tcW w:w="1545" w:type="dxa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879" w:type="dxa"/>
            <w:gridSpan w:val="5"/>
            <w:vAlign w:val="center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440" w:type="dxa"/>
            <w:vAlign w:val="center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</w:tr>
      <w:tr w:rsidR="0079122F" w:rsidRPr="000B75BD">
        <w:trPr>
          <w:cantSplit/>
          <w:trHeight w:val="536"/>
        </w:trPr>
        <w:tc>
          <w:tcPr>
            <w:tcW w:w="2984" w:type="dxa"/>
            <w:gridSpan w:val="3"/>
            <w:vAlign w:val="center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何时何校何专业毕业</w:t>
            </w:r>
          </w:p>
        </w:tc>
        <w:tc>
          <w:tcPr>
            <w:tcW w:w="4322" w:type="dxa"/>
            <w:gridSpan w:val="5"/>
            <w:vAlign w:val="center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</w:tr>
      <w:tr w:rsidR="0079122F" w:rsidRPr="000B75BD">
        <w:trPr>
          <w:trHeight w:val="536"/>
        </w:trPr>
        <w:tc>
          <w:tcPr>
            <w:tcW w:w="1727" w:type="dxa"/>
            <w:gridSpan w:val="2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现所在单位</w:t>
            </w:r>
          </w:p>
        </w:tc>
        <w:tc>
          <w:tcPr>
            <w:tcW w:w="4139" w:type="dxa"/>
            <w:gridSpan w:val="5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岗位类别</w:t>
            </w:r>
          </w:p>
        </w:tc>
        <w:tc>
          <w:tcPr>
            <w:tcW w:w="1802" w:type="dxa"/>
            <w:vAlign w:val="center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</w:tr>
      <w:tr w:rsidR="0079122F" w:rsidRPr="000B75BD">
        <w:trPr>
          <w:cantSplit/>
          <w:trHeight w:val="536"/>
        </w:trPr>
        <w:tc>
          <w:tcPr>
            <w:tcW w:w="3164" w:type="dxa"/>
            <w:gridSpan w:val="4"/>
            <w:vAlign w:val="center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现职务、职级、技术等级</w:t>
            </w:r>
          </w:p>
        </w:tc>
        <w:tc>
          <w:tcPr>
            <w:tcW w:w="5944" w:type="dxa"/>
            <w:gridSpan w:val="5"/>
            <w:vAlign w:val="center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</w:tr>
      <w:tr w:rsidR="0079122F" w:rsidRPr="000B75BD">
        <w:trPr>
          <w:cantSplit/>
          <w:trHeight w:val="536"/>
        </w:trPr>
        <w:tc>
          <w:tcPr>
            <w:tcW w:w="1727" w:type="dxa"/>
            <w:gridSpan w:val="2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7381" w:type="dxa"/>
            <w:gridSpan w:val="7"/>
            <w:vAlign w:val="center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</w:tr>
      <w:tr w:rsidR="0079122F" w:rsidRPr="000B75BD">
        <w:trPr>
          <w:cantSplit/>
          <w:trHeight w:val="536"/>
        </w:trPr>
        <w:tc>
          <w:tcPr>
            <w:tcW w:w="1727" w:type="dxa"/>
            <w:gridSpan w:val="2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教育背景</w:t>
            </w:r>
          </w:p>
        </w:tc>
        <w:tc>
          <w:tcPr>
            <w:tcW w:w="7381" w:type="dxa"/>
            <w:gridSpan w:val="7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</w:p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</w:p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</w:p>
        </w:tc>
      </w:tr>
      <w:tr w:rsidR="0079122F" w:rsidRPr="000B75BD">
        <w:trPr>
          <w:trHeight w:val="992"/>
        </w:trPr>
        <w:tc>
          <w:tcPr>
            <w:tcW w:w="1727" w:type="dxa"/>
            <w:gridSpan w:val="2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社会工作经历</w:t>
            </w:r>
          </w:p>
        </w:tc>
        <w:tc>
          <w:tcPr>
            <w:tcW w:w="7381" w:type="dxa"/>
            <w:gridSpan w:val="7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  <w:p w:rsidR="0079122F" w:rsidRPr="000B75BD" w:rsidRDefault="0079122F">
            <w:pPr>
              <w:rPr>
                <w:rFonts w:ascii="宋体"/>
                <w:szCs w:val="21"/>
              </w:rPr>
            </w:pPr>
          </w:p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</w:tr>
      <w:tr w:rsidR="0079122F" w:rsidRPr="000B75BD">
        <w:trPr>
          <w:cantSplit/>
          <w:trHeight w:val="1543"/>
        </w:trPr>
        <w:tc>
          <w:tcPr>
            <w:tcW w:w="1727" w:type="dxa"/>
            <w:gridSpan w:val="2"/>
            <w:vAlign w:val="center"/>
          </w:tcPr>
          <w:p w:rsidR="0079122F" w:rsidRPr="000B75BD" w:rsidRDefault="0079122F">
            <w:pPr>
              <w:ind w:firstLineChars="150" w:firstLine="315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381" w:type="dxa"/>
            <w:gridSpan w:val="7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  <w:p w:rsidR="0079122F" w:rsidRPr="000B75BD" w:rsidRDefault="0079122F">
            <w:pPr>
              <w:rPr>
                <w:rFonts w:ascii="宋体"/>
                <w:szCs w:val="21"/>
              </w:rPr>
            </w:pPr>
          </w:p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</w:tr>
      <w:tr w:rsidR="0079122F" w:rsidRPr="000B75BD">
        <w:trPr>
          <w:trHeight w:val="1395"/>
        </w:trPr>
        <w:tc>
          <w:tcPr>
            <w:tcW w:w="1727" w:type="dxa"/>
            <w:gridSpan w:val="2"/>
            <w:vAlign w:val="center"/>
          </w:tcPr>
          <w:p w:rsidR="0079122F" w:rsidRPr="000B75BD" w:rsidRDefault="0079122F">
            <w:pPr>
              <w:ind w:firstLineChars="150" w:firstLine="315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科研情况</w:t>
            </w:r>
          </w:p>
        </w:tc>
        <w:tc>
          <w:tcPr>
            <w:tcW w:w="7381" w:type="dxa"/>
            <w:gridSpan w:val="7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  <w:p w:rsidR="0079122F" w:rsidRPr="000B75BD" w:rsidRDefault="0079122F">
            <w:pPr>
              <w:rPr>
                <w:rFonts w:ascii="宋体"/>
                <w:szCs w:val="21"/>
              </w:rPr>
            </w:pPr>
          </w:p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</w:tr>
      <w:tr w:rsidR="0079122F" w:rsidRPr="000B75BD">
        <w:trPr>
          <w:trHeight w:val="1692"/>
        </w:trPr>
        <w:tc>
          <w:tcPr>
            <w:tcW w:w="1727" w:type="dxa"/>
            <w:gridSpan w:val="2"/>
            <w:vAlign w:val="center"/>
          </w:tcPr>
          <w:p w:rsidR="0079122F" w:rsidRPr="000B75BD" w:rsidRDefault="0079122F">
            <w:pPr>
              <w:jc w:val="center"/>
              <w:rPr>
                <w:rFonts w:ascii="宋体"/>
                <w:szCs w:val="21"/>
              </w:rPr>
            </w:pPr>
            <w:r w:rsidRPr="000B75BD"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7381" w:type="dxa"/>
            <w:gridSpan w:val="7"/>
          </w:tcPr>
          <w:p w:rsidR="0079122F" w:rsidRPr="000B75BD" w:rsidRDefault="0079122F">
            <w:pPr>
              <w:rPr>
                <w:rFonts w:ascii="宋体"/>
                <w:szCs w:val="21"/>
              </w:rPr>
            </w:pPr>
          </w:p>
          <w:p w:rsidR="0079122F" w:rsidRPr="000B75BD" w:rsidRDefault="0079122F">
            <w:pPr>
              <w:rPr>
                <w:rFonts w:ascii="宋体"/>
                <w:szCs w:val="21"/>
              </w:rPr>
            </w:pPr>
          </w:p>
        </w:tc>
      </w:tr>
    </w:tbl>
    <w:p w:rsidR="0079122F" w:rsidRDefault="0079122F">
      <w:pPr>
        <w:ind w:right="-694"/>
        <w:jc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</w:t>
      </w:r>
      <w:r>
        <w:rPr>
          <w:rFonts w:ascii="宋体" w:hAnsi="宋体" w:hint="eastAsia"/>
          <w:szCs w:val="21"/>
        </w:rPr>
        <w:t>填表时间：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79122F" w:rsidRDefault="0079122F">
      <w:pPr>
        <w:jc w:val="right"/>
      </w:pPr>
    </w:p>
    <w:sectPr w:rsidR="0079122F" w:rsidSect="0006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2F" w:rsidRDefault="0079122F" w:rsidP="00352B51">
      <w:r>
        <w:separator/>
      </w:r>
    </w:p>
  </w:endnote>
  <w:endnote w:type="continuationSeparator" w:id="0">
    <w:p w:rsidR="0079122F" w:rsidRDefault="0079122F" w:rsidP="00352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2F" w:rsidRDefault="0079122F" w:rsidP="00352B51">
      <w:r>
        <w:separator/>
      </w:r>
    </w:p>
  </w:footnote>
  <w:footnote w:type="continuationSeparator" w:id="0">
    <w:p w:rsidR="0079122F" w:rsidRDefault="0079122F" w:rsidP="00352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EFE"/>
    <w:rsid w:val="0006630D"/>
    <w:rsid w:val="00097A17"/>
    <w:rsid w:val="000A1D84"/>
    <w:rsid w:val="000B75BD"/>
    <w:rsid w:val="00146EFE"/>
    <w:rsid w:val="001A3D1C"/>
    <w:rsid w:val="001A5E9D"/>
    <w:rsid w:val="002106A6"/>
    <w:rsid w:val="00210A2B"/>
    <w:rsid w:val="00263BBB"/>
    <w:rsid w:val="00284CCD"/>
    <w:rsid w:val="002A472B"/>
    <w:rsid w:val="002C0D1E"/>
    <w:rsid w:val="00311AAC"/>
    <w:rsid w:val="00326B91"/>
    <w:rsid w:val="00341888"/>
    <w:rsid w:val="00352B51"/>
    <w:rsid w:val="00352BE7"/>
    <w:rsid w:val="003C2EFC"/>
    <w:rsid w:val="003E1BB2"/>
    <w:rsid w:val="003E2539"/>
    <w:rsid w:val="003F0947"/>
    <w:rsid w:val="003F3812"/>
    <w:rsid w:val="00401CAB"/>
    <w:rsid w:val="004730C5"/>
    <w:rsid w:val="00482D6F"/>
    <w:rsid w:val="004B6E21"/>
    <w:rsid w:val="004C5774"/>
    <w:rsid w:val="004D45EF"/>
    <w:rsid w:val="00501BB7"/>
    <w:rsid w:val="00505928"/>
    <w:rsid w:val="00565C49"/>
    <w:rsid w:val="005708AA"/>
    <w:rsid w:val="00630AA4"/>
    <w:rsid w:val="00664497"/>
    <w:rsid w:val="006E0200"/>
    <w:rsid w:val="007219FB"/>
    <w:rsid w:val="00767EC7"/>
    <w:rsid w:val="0079122F"/>
    <w:rsid w:val="0079259F"/>
    <w:rsid w:val="007B7A81"/>
    <w:rsid w:val="007C084E"/>
    <w:rsid w:val="007E42B1"/>
    <w:rsid w:val="007F26BC"/>
    <w:rsid w:val="008247A0"/>
    <w:rsid w:val="00861F4B"/>
    <w:rsid w:val="008906AA"/>
    <w:rsid w:val="0089533E"/>
    <w:rsid w:val="008D36CA"/>
    <w:rsid w:val="008E3370"/>
    <w:rsid w:val="008F69A0"/>
    <w:rsid w:val="00914290"/>
    <w:rsid w:val="0095252E"/>
    <w:rsid w:val="00964753"/>
    <w:rsid w:val="009F73D8"/>
    <w:rsid w:val="00A05CF2"/>
    <w:rsid w:val="00A0759E"/>
    <w:rsid w:val="00A24496"/>
    <w:rsid w:val="00A6260B"/>
    <w:rsid w:val="00AC7A57"/>
    <w:rsid w:val="00B03B7E"/>
    <w:rsid w:val="00B14192"/>
    <w:rsid w:val="00B201BD"/>
    <w:rsid w:val="00B35EAD"/>
    <w:rsid w:val="00B5790E"/>
    <w:rsid w:val="00B65F95"/>
    <w:rsid w:val="00B903A7"/>
    <w:rsid w:val="00BA14D2"/>
    <w:rsid w:val="00BE554B"/>
    <w:rsid w:val="00BE6418"/>
    <w:rsid w:val="00C5004D"/>
    <w:rsid w:val="00C67FD8"/>
    <w:rsid w:val="00C74DA1"/>
    <w:rsid w:val="00CC29EE"/>
    <w:rsid w:val="00D141CE"/>
    <w:rsid w:val="00D75537"/>
    <w:rsid w:val="00DB4B25"/>
    <w:rsid w:val="00E171FE"/>
    <w:rsid w:val="00E41514"/>
    <w:rsid w:val="00E55EFF"/>
    <w:rsid w:val="00E86107"/>
    <w:rsid w:val="00E87FD6"/>
    <w:rsid w:val="00F2332A"/>
    <w:rsid w:val="00F25313"/>
    <w:rsid w:val="00FD08C4"/>
    <w:rsid w:val="05BB6275"/>
    <w:rsid w:val="12824F9F"/>
    <w:rsid w:val="5C62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663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30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66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630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66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630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0663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06630D"/>
    <w:rPr>
      <w:rFonts w:cs="Times New Roman"/>
      <w:color w:val="34529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34</Words>
  <Characters>194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华中师范大学国家文化产业研究中心</dc:title>
  <dc:subject/>
  <dc:creator>User</dc:creator>
  <cp:keywords/>
  <dc:description/>
  <cp:lastModifiedBy>微软用户</cp:lastModifiedBy>
  <cp:revision>6</cp:revision>
  <cp:lastPrinted>2016-10-21T02:26:00Z</cp:lastPrinted>
  <dcterms:created xsi:type="dcterms:W3CDTF">2016-10-25T02:37:00Z</dcterms:created>
  <dcterms:modified xsi:type="dcterms:W3CDTF">2016-11-08T02:37:00Z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